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="006135C4">
        <w:rPr>
          <w:rFonts w:ascii="Times New Roman" w:hAnsi="Times New Roman"/>
          <w:sz w:val="26"/>
          <w:szCs w:val="26"/>
          <w:lang w:val="en-US"/>
        </w:rPr>
        <w:t>Vacuum Gasoil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6135C4">
        <w:rPr>
          <w:rFonts w:ascii="Times New Roman" w:hAnsi="Times New Roman"/>
          <w:sz w:val="26"/>
          <w:szCs w:val="26"/>
          <w:lang w:val="en-US"/>
        </w:rPr>
        <w:t>V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G</w:t>
      </w:r>
      <w:r w:rsidR="006135C4">
        <w:rPr>
          <w:rFonts w:ascii="Times New Roman" w:hAnsi="Times New Roman"/>
          <w:sz w:val="26"/>
          <w:szCs w:val="26"/>
          <w:lang w:val="en-US"/>
        </w:rPr>
        <w:t>O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)</w:t>
      </w:r>
      <w:r w:rsidR="00941EF3" w:rsidRPr="00941EF3">
        <w:rPr>
          <w:sz w:val="26"/>
          <w:szCs w:val="26"/>
          <w:lang w:val="en-US"/>
        </w:rPr>
        <w:t xml:space="preserve">, </w:t>
      </w:r>
      <w:r w:rsidR="006436DB">
        <w:rPr>
          <w:sz w:val="26"/>
          <w:szCs w:val="26"/>
          <w:lang w:val="en-US"/>
        </w:rPr>
        <w:t xml:space="preserve">Grade </w:t>
      </w:r>
      <w:proofErr w:type="spellStart"/>
      <w:r w:rsidR="006436DB">
        <w:rPr>
          <w:sz w:val="26"/>
          <w:szCs w:val="26"/>
          <w:lang w:val="en-US"/>
        </w:rPr>
        <w:t>A,B,</w:t>
      </w:r>
      <w:r w:rsidR="00941EF3" w:rsidRPr="00941EF3">
        <w:rPr>
          <w:sz w:val="26"/>
          <w:szCs w:val="26"/>
          <w:lang w:val="en-US"/>
        </w:rPr>
        <w:t>Type</w:t>
      </w:r>
      <w:proofErr w:type="spellEnd"/>
      <w:r w:rsidR="00941EF3" w:rsidRPr="00941EF3">
        <w:rPr>
          <w:sz w:val="26"/>
          <w:szCs w:val="26"/>
          <w:lang w:val="en-US"/>
        </w:rPr>
        <w:t xml:space="preserve"> 3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in </w:t>
      </w:r>
      <w:r w:rsidR="004C01E7">
        <w:rPr>
          <w:sz w:val="26"/>
          <w:szCs w:val="26"/>
          <w:lang w:val="en-US"/>
        </w:rPr>
        <w:t>October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</w:t>
      </w:r>
      <w:proofErr w:type="spellEnd"/>
      <w:r w:rsidRPr="007B75CB">
        <w:rPr>
          <w:sz w:val="26"/>
          <w:szCs w:val="26"/>
          <w:lang w:val="en-US"/>
        </w:rPr>
        <w:t xml:space="preserve">-i”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>starting from 1</w:t>
      </w:r>
      <w:r w:rsidR="00F14EE5" w:rsidRPr="00F14EE5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 xml:space="preserve">:00 on </w:t>
      </w:r>
      <w:r w:rsidR="007121E9" w:rsidRPr="007121E9">
        <w:rPr>
          <w:sz w:val="26"/>
          <w:szCs w:val="26"/>
          <w:lang w:val="en-US"/>
        </w:rPr>
        <w:t>1</w:t>
      </w:r>
      <w:r w:rsidR="009D3BA1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>.0</w:t>
      </w:r>
      <w:r w:rsidR="007121E9" w:rsidRPr="007121E9">
        <w:rPr>
          <w:sz w:val="26"/>
          <w:szCs w:val="26"/>
          <w:lang w:val="en-US"/>
        </w:rPr>
        <w:t>9</w:t>
      </w:r>
      <w:r>
        <w:rPr>
          <w:sz w:val="26"/>
          <w:szCs w:val="26"/>
          <w:lang w:val="en-US"/>
        </w:rPr>
        <w:t xml:space="preserve">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C2539A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 w:rsidR="006436DB">
        <w:rPr>
          <w:sz w:val="26"/>
          <w:szCs w:val="26"/>
          <w:lang w:val="en-US"/>
        </w:rPr>
        <w:t>2</w:t>
      </w:r>
      <w:r w:rsidR="009D3BA1">
        <w:rPr>
          <w:sz w:val="26"/>
          <w:szCs w:val="26"/>
          <w:lang w:val="en-US"/>
        </w:rPr>
        <w:t>2</w:t>
      </w:r>
      <w:r w:rsidRPr="003A7DB2">
        <w:rPr>
          <w:sz w:val="26"/>
          <w:szCs w:val="26"/>
          <w:lang w:val="en-US"/>
        </w:rPr>
        <w:t>.0</w:t>
      </w:r>
      <w:r w:rsidR="009B7B1B" w:rsidRPr="009B7B1B">
        <w:rPr>
          <w:sz w:val="26"/>
          <w:szCs w:val="26"/>
          <w:lang w:val="en-US"/>
        </w:rPr>
        <w:t>9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 w:rsidR="006135C4">
        <w:rPr>
          <w:sz w:val="26"/>
          <w:szCs w:val="26"/>
        </w:rPr>
        <w:t>вакуумного газойля (ВГО)</w:t>
      </w:r>
      <w:r w:rsidR="00941EF3">
        <w:rPr>
          <w:sz w:val="26"/>
          <w:szCs w:val="26"/>
        </w:rPr>
        <w:t xml:space="preserve">, </w:t>
      </w:r>
      <w:r w:rsidR="006436DB">
        <w:rPr>
          <w:sz w:val="26"/>
          <w:szCs w:val="26"/>
        </w:rPr>
        <w:t xml:space="preserve">марки А,Б, </w:t>
      </w:r>
      <w:r w:rsidR="00941EF3">
        <w:rPr>
          <w:sz w:val="26"/>
          <w:szCs w:val="26"/>
        </w:rPr>
        <w:t>вид</w:t>
      </w:r>
      <w:r w:rsidR="006436DB">
        <w:rPr>
          <w:sz w:val="26"/>
          <w:szCs w:val="26"/>
        </w:rPr>
        <w:t>а</w:t>
      </w:r>
      <w:r w:rsidR="00941EF3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 в </w:t>
      </w:r>
      <w:r w:rsidR="004C01E7">
        <w:rPr>
          <w:sz w:val="26"/>
          <w:szCs w:val="26"/>
        </w:rPr>
        <w:t>октябр</w:t>
      </w:r>
      <w:r w:rsidR="007121E9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r w:rsidRPr="00416447"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</w:t>
      </w:r>
      <w:r w:rsidR="00F14EE5">
        <w:rPr>
          <w:sz w:val="26"/>
          <w:szCs w:val="26"/>
        </w:rPr>
        <w:t>1</w:t>
      </w:r>
      <w:r w:rsidRPr="00824D2E">
        <w:rPr>
          <w:sz w:val="26"/>
          <w:szCs w:val="26"/>
        </w:rPr>
        <w:t xml:space="preserve">:00 </w:t>
      </w:r>
      <w:r w:rsidR="007121E9">
        <w:rPr>
          <w:sz w:val="26"/>
          <w:szCs w:val="26"/>
        </w:rPr>
        <w:t>1</w:t>
      </w:r>
      <w:r w:rsidR="009D3BA1" w:rsidRPr="009D3BA1">
        <w:rPr>
          <w:sz w:val="26"/>
          <w:szCs w:val="26"/>
        </w:rPr>
        <w:t>8</w:t>
      </w:r>
      <w:r w:rsidRPr="00824D2E">
        <w:rPr>
          <w:sz w:val="26"/>
          <w:szCs w:val="26"/>
        </w:rPr>
        <w:t>.0</w:t>
      </w:r>
      <w:r w:rsidR="007121E9">
        <w:rPr>
          <w:sz w:val="26"/>
          <w:szCs w:val="26"/>
        </w:rPr>
        <w:t>9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C2539A" w:rsidRPr="00C2539A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 w:rsidR="006436DB">
        <w:rPr>
          <w:sz w:val="26"/>
          <w:szCs w:val="26"/>
        </w:rPr>
        <w:t>2</w:t>
      </w:r>
      <w:r w:rsidR="009D3BA1">
        <w:rPr>
          <w:sz w:val="26"/>
          <w:szCs w:val="26"/>
          <w:lang w:val="en-US"/>
        </w:rPr>
        <w:t>2</w:t>
      </w:r>
      <w:bookmarkStart w:id="0" w:name="_GoBack"/>
      <w:bookmarkEnd w:id="0"/>
      <w:r w:rsidRPr="003E6168">
        <w:rPr>
          <w:sz w:val="26"/>
          <w:szCs w:val="26"/>
        </w:rPr>
        <w:t>.0</w:t>
      </w:r>
      <w:r w:rsidR="009B7B1B">
        <w:rPr>
          <w:sz w:val="26"/>
          <w:szCs w:val="26"/>
        </w:rPr>
        <w:t>9</w:t>
      </w:r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171E97" w:rsidRPr="007B75CB" w:rsidRDefault="00171E97" w:rsidP="00171E97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Pr="007B75CB">
        <w:rPr>
          <w:sz w:val="26"/>
          <w:szCs w:val="26"/>
          <w:lang w:val="en-US"/>
        </w:rPr>
        <w:t>Chief of Crude Oil and</w:t>
      </w:r>
    </w:p>
    <w:p w:rsidR="00171E97" w:rsidRDefault="00171E97" w:rsidP="00171E97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171E97" w:rsidP="00171E97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8692FCBB-F740-4867-9125-E0568B88E3D7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71E97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01E7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135C4"/>
    <w:rsid w:val="00636B5D"/>
    <w:rsid w:val="00640249"/>
    <w:rsid w:val="006422E9"/>
    <w:rsid w:val="006436DB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21E9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41EF3"/>
    <w:rsid w:val="0095539F"/>
    <w:rsid w:val="00955C3B"/>
    <w:rsid w:val="00990215"/>
    <w:rsid w:val="009A46E0"/>
    <w:rsid w:val="009A60FE"/>
    <w:rsid w:val="009B7B1B"/>
    <w:rsid w:val="009D2B09"/>
    <w:rsid w:val="009D3BA1"/>
    <w:rsid w:val="009D6BDE"/>
    <w:rsid w:val="009E4F45"/>
    <w:rsid w:val="009E5187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5AE0"/>
    <w:rsid w:val="00E57F3E"/>
    <w:rsid w:val="00E67AC9"/>
    <w:rsid w:val="00E718AB"/>
    <w:rsid w:val="00E72114"/>
    <w:rsid w:val="00E84A22"/>
    <w:rsid w:val="00E90B61"/>
    <w:rsid w:val="00E94102"/>
    <w:rsid w:val="00E9468A"/>
    <w:rsid w:val="00E96DE5"/>
    <w:rsid w:val="00EA48D0"/>
    <w:rsid w:val="00EA73BF"/>
    <w:rsid w:val="00ED046B"/>
    <w:rsid w:val="00ED2B3C"/>
    <w:rsid w:val="00EF2395"/>
    <w:rsid w:val="00EF3AB5"/>
    <w:rsid w:val="00EF4AE8"/>
    <w:rsid w:val="00F06139"/>
    <w:rsid w:val="00F13042"/>
    <w:rsid w:val="00F14EE5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31CEA6A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E86C-282D-49F8-9EE3-4D080133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964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Мамакова Ляля Батуевна</cp:lastModifiedBy>
  <cp:revision>7</cp:revision>
  <cp:lastPrinted>2020-02-12T06:51:00Z</cp:lastPrinted>
  <dcterms:created xsi:type="dcterms:W3CDTF">2020-08-27T13:36:00Z</dcterms:created>
  <dcterms:modified xsi:type="dcterms:W3CDTF">2020-09-17T10:41:00Z</dcterms:modified>
</cp:coreProperties>
</file>