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E9C" w:rsidRDefault="00DA0E9C" w:rsidP="00DA0E9C">
      <w:pPr>
        <w:pStyle w:val="Defaul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Dear Sirs!</w:t>
      </w:r>
    </w:p>
    <w:p w:rsidR="00DA0E9C" w:rsidRDefault="00DA0E9C" w:rsidP="00DA0E9C">
      <w:pPr>
        <w:pStyle w:val="Default"/>
        <w:rPr>
          <w:sz w:val="26"/>
          <w:szCs w:val="26"/>
          <w:lang w:val="en-US"/>
        </w:rPr>
      </w:pPr>
    </w:p>
    <w:p w:rsidR="00DA0E9C" w:rsidRPr="007B75CB" w:rsidRDefault="00DA0E9C" w:rsidP="00DA0E9C">
      <w:pPr>
        <w:pStyle w:val="Default"/>
        <w:rPr>
          <w:sz w:val="26"/>
          <w:szCs w:val="26"/>
          <w:lang w:val="en-US"/>
        </w:rPr>
      </w:pPr>
    </w:p>
    <w:p w:rsidR="001A5BF9" w:rsidRPr="007E187D" w:rsidRDefault="00DA0E9C" w:rsidP="001A5BF9">
      <w:pPr>
        <w:spacing w:line="276" w:lineRule="auto"/>
        <w:jc w:val="both"/>
        <w:rPr>
          <w:rFonts w:cs="Tahoma"/>
          <w:sz w:val="26"/>
          <w:szCs w:val="26"/>
          <w:lang w:val="en-US"/>
        </w:rPr>
      </w:pPr>
      <w:r w:rsidRPr="007E187D">
        <w:rPr>
          <w:rFonts w:cs="Tahoma"/>
          <w:sz w:val="26"/>
          <w:szCs w:val="26"/>
          <w:lang w:val="en-US"/>
        </w:rPr>
        <w:t xml:space="preserve">We hereby inform you that with the purpose of signing the export contract for supply </w:t>
      </w:r>
      <w:r w:rsidR="00787DD5" w:rsidRPr="007E187D">
        <w:rPr>
          <w:rFonts w:cs="Tahoma"/>
          <w:sz w:val="26"/>
          <w:szCs w:val="26"/>
          <w:lang w:val="en-US"/>
        </w:rPr>
        <w:t>9</w:t>
      </w:r>
      <w:r w:rsidR="001A5BF9" w:rsidRPr="007E187D">
        <w:rPr>
          <w:rFonts w:cs="Tahoma"/>
          <w:sz w:val="26"/>
          <w:szCs w:val="26"/>
          <w:lang w:val="en-US"/>
        </w:rPr>
        <w:t xml:space="preserve">0 000 </w:t>
      </w:r>
      <w:proofErr w:type="spellStart"/>
      <w:r w:rsidR="001A5BF9" w:rsidRPr="007E187D">
        <w:rPr>
          <w:rFonts w:cs="Tahoma"/>
          <w:sz w:val="26"/>
          <w:szCs w:val="26"/>
          <w:lang w:val="en-US"/>
        </w:rPr>
        <w:t>mt</w:t>
      </w:r>
      <w:proofErr w:type="spellEnd"/>
      <w:r w:rsidR="001A5BF9" w:rsidRPr="007E187D">
        <w:rPr>
          <w:rFonts w:cs="Tahoma"/>
          <w:sz w:val="26"/>
          <w:szCs w:val="26"/>
          <w:lang w:val="en-US"/>
        </w:rPr>
        <w:t xml:space="preserve"> (+/-5%) </w:t>
      </w:r>
      <w:r w:rsidR="007E187D" w:rsidRPr="007E187D">
        <w:rPr>
          <w:rFonts w:cs="Tahoma"/>
          <w:sz w:val="26"/>
          <w:szCs w:val="26"/>
          <w:lang w:val="en-US"/>
        </w:rPr>
        <w:t xml:space="preserve">(with possible extra delivery of up to 30 000 </w:t>
      </w:r>
      <w:proofErr w:type="spellStart"/>
      <w:r w:rsidR="007E187D" w:rsidRPr="007E187D">
        <w:rPr>
          <w:rFonts w:cs="Tahoma"/>
          <w:sz w:val="26"/>
          <w:szCs w:val="26"/>
          <w:lang w:val="en-US"/>
        </w:rPr>
        <w:t>mt</w:t>
      </w:r>
      <w:proofErr w:type="spellEnd"/>
      <w:r w:rsidR="007E187D" w:rsidRPr="007E187D">
        <w:rPr>
          <w:rFonts w:cs="Tahoma"/>
          <w:sz w:val="26"/>
          <w:szCs w:val="26"/>
          <w:lang w:val="en-US"/>
        </w:rPr>
        <w:t xml:space="preserve"> (+/-5%) of Goods in Supplier's option) </w:t>
      </w:r>
      <w:r w:rsidRPr="007E187D">
        <w:rPr>
          <w:rFonts w:cs="Tahoma"/>
          <w:sz w:val="26"/>
          <w:szCs w:val="26"/>
          <w:lang w:val="en-US"/>
        </w:rPr>
        <w:t xml:space="preserve">of 1.0% Sulphur Middle Distillate of Gas Condensate (MDGC) Type I without additives  in </w:t>
      </w:r>
      <w:r w:rsidR="001A5BF9" w:rsidRPr="007E187D">
        <w:rPr>
          <w:rFonts w:cs="Tahoma"/>
          <w:sz w:val="26"/>
          <w:szCs w:val="26"/>
          <w:lang w:val="en-US"/>
        </w:rPr>
        <w:t>November</w:t>
      </w:r>
      <w:r w:rsidR="007E187D" w:rsidRPr="007E187D">
        <w:rPr>
          <w:rFonts w:cs="Tahoma"/>
          <w:sz w:val="26"/>
          <w:szCs w:val="26"/>
          <w:lang w:val="en-US"/>
        </w:rPr>
        <w:t>-December</w:t>
      </w:r>
      <w:r w:rsidR="001A5BF9" w:rsidRPr="007E187D">
        <w:rPr>
          <w:rFonts w:cs="Tahoma"/>
          <w:sz w:val="26"/>
          <w:szCs w:val="26"/>
          <w:lang w:val="en-US"/>
        </w:rPr>
        <w:t xml:space="preserve"> </w:t>
      </w:r>
      <w:r w:rsidRPr="007E187D">
        <w:rPr>
          <w:rFonts w:cs="Tahoma"/>
          <w:sz w:val="26"/>
          <w:szCs w:val="26"/>
          <w:lang w:val="en-US"/>
        </w:rPr>
        <w:t>2020</w:t>
      </w:r>
      <w:r w:rsidR="007E187D" w:rsidRPr="007E187D">
        <w:rPr>
          <w:rFonts w:cs="Tahoma"/>
          <w:sz w:val="26"/>
          <w:szCs w:val="26"/>
          <w:lang w:val="en-US"/>
        </w:rPr>
        <w:t>,</w:t>
      </w:r>
      <w:r w:rsidRPr="007E187D">
        <w:rPr>
          <w:rFonts w:cs="Tahoma"/>
          <w:sz w:val="26"/>
          <w:szCs w:val="26"/>
          <w:lang w:val="en-US"/>
        </w:rPr>
        <w:t xml:space="preserve"> </w:t>
      </w:r>
      <w:r w:rsidR="007E187D" w:rsidRPr="007E187D">
        <w:rPr>
          <w:rFonts w:cs="Tahoma"/>
          <w:sz w:val="26"/>
          <w:szCs w:val="26"/>
          <w:lang w:val="en-US"/>
        </w:rPr>
        <w:t xml:space="preserve"> </w:t>
      </w:r>
      <w:r w:rsidRPr="007E187D">
        <w:rPr>
          <w:rFonts w:cs="Tahoma"/>
          <w:sz w:val="26"/>
          <w:szCs w:val="26"/>
          <w:lang w:val="en-US"/>
        </w:rPr>
        <w:t xml:space="preserve">PJSC «TATNEFT» </w:t>
      </w:r>
      <w:r w:rsidR="001A5BF9" w:rsidRPr="007E187D">
        <w:rPr>
          <w:rFonts w:cs="Tahoma"/>
          <w:sz w:val="26"/>
          <w:szCs w:val="26"/>
          <w:lang w:val="en-US"/>
        </w:rPr>
        <w:t>hereby invites you to participate in the 2–stage trading procedure hosted at the electronic trading platform “</w:t>
      </w:r>
      <w:proofErr w:type="spellStart"/>
      <w:r w:rsidR="001A5BF9" w:rsidRPr="007E187D">
        <w:rPr>
          <w:rFonts w:cs="Tahoma"/>
          <w:sz w:val="26"/>
          <w:szCs w:val="26"/>
          <w:lang w:val="en-US"/>
        </w:rPr>
        <w:t>Torg-i</w:t>
      </w:r>
      <w:proofErr w:type="spellEnd"/>
      <w:r w:rsidR="001A5BF9" w:rsidRPr="007E187D">
        <w:rPr>
          <w:rFonts w:cs="Tahoma"/>
          <w:sz w:val="26"/>
          <w:szCs w:val="26"/>
          <w:lang w:val="en-US"/>
        </w:rPr>
        <w:t xml:space="preserve">” serviced by CJSC “Saint-Petersburg International Mercantile Exchange”. You may submit your offers by bidding (sending quotation) via the trading platform website </w:t>
      </w:r>
      <w:hyperlink r:id="rId7" w:history="1">
        <w:r w:rsidR="001A5BF9" w:rsidRPr="007E187D">
          <w:rPr>
            <w:rStyle w:val="aa"/>
            <w:rFonts w:cs="Tahoma"/>
            <w:sz w:val="26"/>
            <w:szCs w:val="26"/>
            <w:lang w:val="en-US"/>
          </w:rPr>
          <w:t>http://tatneft.torg-i.com</w:t>
        </w:r>
      </w:hyperlink>
      <w:r w:rsidR="001A5BF9" w:rsidRPr="007E187D">
        <w:rPr>
          <w:rFonts w:cs="Tahoma"/>
          <w:color w:val="0000FF"/>
          <w:sz w:val="26"/>
          <w:szCs w:val="26"/>
          <w:lang w:val="en-US"/>
        </w:rPr>
        <w:t xml:space="preserve"> . </w:t>
      </w:r>
      <w:r w:rsidR="001A5BF9" w:rsidRPr="007E187D">
        <w:rPr>
          <w:rFonts w:cs="Tahoma"/>
          <w:sz w:val="26"/>
          <w:szCs w:val="26"/>
          <w:lang w:val="en-US"/>
        </w:rPr>
        <w:t>1-st stage (closed format) starting from 09:00 on 2</w:t>
      </w:r>
      <w:r w:rsidR="001518EA" w:rsidRPr="001518EA">
        <w:rPr>
          <w:rFonts w:cs="Tahoma"/>
          <w:sz w:val="26"/>
          <w:szCs w:val="26"/>
          <w:lang w:val="en-US"/>
        </w:rPr>
        <w:t>1</w:t>
      </w:r>
      <w:r w:rsidR="001A5BF9" w:rsidRPr="007E187D">
        <w:rPr>
          <w:rFonts w:cs="Tahoma"/>
          <w:sz w:val="26"/>
          <w:szCs w:val="26"/>
          <w:lang w:val="en-US"/>
        </w:rPr>
        <w:t>.</w:t>
      </w:r>
      <w:r w:rsidR="00787DD5" w:rsidRPr="007E187D">
        <w:rPr>
          <w:rFonts w:cs="Tahoma"/>
          <w:sz w:val="26"/>
          <w:szCs w:val="26"/>
          <w:lang w:val="en-US"/>
        </w:rPr>
        <w:t>10</w:t>
      </w:r>
      <w:r w:rsidR="001A5BF9" w:rsidRPr="007E187D">
        <w:rPr>
          <w:rFonts w:cs="Tahoma"/>
          <w:sz w:val="26"/>
          <w:szCs w:val="26"/>
          <w:lang w:val="en-US"/>
        </w:rPr>
        <w:t>.2020 until 1</w:t>
      </w:r>
      <w:r w:rsidR="001518EA" w:rsidRPr="001518EA">
        <w:rPr>
          <w:rFonts w:cs="Tahoma"/>
          <w:sz w:val="26"/>
          <w:szCs w:val="26"/>
          <w:lang w:val="en-US"/>
        </w:rPr>
        <w:t>6</w:t>
      </w:r>
      <w:r w:rsidR="001A5BF9" w:rsidRPr="007E187D">
        <w:rPr>
          <w:rFonts w:cs="Tahoma"/>
          <w:sz w:val="26"/>
          <w:szCs w:val="26"/>
          <w:lang w:val="en-US"/>
        </w:rPr>
        <w:t>:00 on 2</w:t>
      </w:r>
      <w:r w:rsidR="001518EA" w:rsidRPr="001518EA">
        <w:rPr>
          <w:rFonts w:cs="Tahoma"/>
          <w:sz w:val="26"/>
          <w:szCs w:val="26"/>
          <w:lang w:val="en-US"/>
        </w:rPr>
        <w:t>2</w:t>
      </w:r>
      <w:r w:rsidR="001A5BF9" w:rsidRPr="007E187D">
        <w:rPr>
          <w:rFonts w:cs="Tahoma"/>
          <w:sz w:val="26"/>
          <w:szCs w:val="26"/>
          <w:lang w:val="en-US"/>
        </w:rPr>
        <w:t>.</w:t>
      </w:r>
      <w:r w:rsidR="00787DD5" w:rsidRPr="007E187D">
        <w:rPr>
          <w:rFonts w:cs="Tahoma"/>
          <w:sz w:val="26"/>
          <w:szCs w:val="26"/>
          <w:lang w:val="en-US"/>
        </w:rPr>
        <w:t>10</w:t>
      </w:r>
      <w:r w:rsidR="001A5BF9" w:rsidRPr="007E187D">
        <w:rPr>
          <w:rFonts w:cs="Tahoma"/>
          <w:sz w:val="26"/>
          <w:szCs w:val="26"/>
          <w:lang w:val="en-US"/>
        </w:rPr>
        <w:t>.2020, Moscow time. 2-nd stage (open format based on best bid from the 1-st stage) starting from 1</w:t>
      </w:r>
      <w:r w:rsidR="001518EA" w:rsidRPr="001518EA">
        <w:rPr>
          <w:rFonts w:cs="Tahoma"/>
          <w:sz w:val="26"/>
          <w:szCs w:val="26"/>
          <w:lang w:val="en-US"/>
        </w:rPr>
        <w:t>6</w:t>
      </w:r>
      <w:r w:rsidR="001A5BF9" w:rsidRPr="007E187D">
        <w:rPr>
          <w:rFonts w:cs="Tahoma"/>
          <w:sz w:val="26"/>
          <w:szCs w:val="26"/>
          <w:lang w:val="en-US"/>
        </w:rPr>
        <w:t>:</w:t>
      </w:r>
      <w:r w:rsidR="001518EA" w:rsidRPr="001518EA">
        <w:rPr>
          <w:rFonts w:cs="Tahoma"/>
          <w:sz w:val="26"/>
          <w:szCs w:val="26"/>
          <w:lang w:val="en-US"/>
        </w:rPr>
        <w:t>3</w:t>
      </w:r>
      <w:r w:rsidR="001A5BF9" w:rsidRPr="007E187D">
        <w:rPr>
          <w:rFonts w:cs="Tahoma"/>
          <w:sz w:val="26"/>
          <w:szCs w:val="26"/>
          <w:lang w:val="en-US"/>
        </w:rPr>
        <w:t>0 on 2</w:t>
      </w:r>
      <w:r w:rsidR="001518EA" w:rsidRPr="001518EA">
        <w:rPr>
          <w:rFonts w:cs="Tahoma"/>
          <w:sz w:val="26"/>
          <w:szCs w:val="26"/>
          <w:lang w:val="en-US"/>
        </w:rPr>
        <w:t>2</w:t>
      </w:r>
      <w:r w:rsidR="001A5BF9" w:rsidRPr="007E187D">
        <w:rPr>
          <w:rFonts w:cs="Tahoma"/>
          <w:sz w:val="26"/>
          <w:szCs w:val="26"/>
          <w:lang w:val="en-US"/>
        </w:rPr>
        <w:t>.</w:t>
      </w:r>
      <w:r w:rsidR="00787DD5" w:rsidRPr="007E187D">
        <w:rPr>
          <w:rFonts w:cs="Tahoma"/>
          <w:sz w:val="26"/>
          <w:szCs w:val="26"/>
          <w:lang w:val="en-US"/>
        </w:rPr>
        <w:t>10</w:t>
      </w:r>
      <w:r w:rsidR="001A5BF9" w:rsidRPr="007E187D">
        <w:rPr>
          <w:rFonts w:cs="Tahoma"/>
          <w:sz w:val="26"/>
          <w:szCs w:val="26"/>
          <w:lang w:val="en-US"/>
        </w:rPr>
        <w:t>.2020 until 1</w:t>
      </w:r>
      <w:r w:rsidR="001518EA" w:rsidRPr="001518EA">
        <w:rPr>
          <w:rFonts w:cs="Tahoma"/>
          <w:sz w:val="26"/>
          <w:szCs w:val="26"/>
          <w:lang w:val="en-US"/>
        </w:rPr>
        <w:t>7</w:t>
      </w:r>
      <w:r w:rsidR="001A5BF9" w:rsidRPr="007E187D">
        <w:rPr>
          <w:rFonts w:cs="Tahoma"/>
          <w:sz w:val="26"/>
          <w:szCs w:val="26"/>
          <w:lang w:val="en-US"/>
        </w:rPr>
        <w:t>:</w:t>
      </w:r>
      <w:r w:rsidR="001518EA" w:rsidRPr="001518EA">
        <w:rPr>
          <w:rFonts w:cs="Tahoma"/>
          <w:sz w:val="26"/>
          <w:szCs w:val="26"/>
          <w:lang w:val="en-US"/>
        </w:rPr>
        <w:t>0</w:t>
      </w:r>
      <w:r w:rsidR="001A5BF9" w:rsidRPr="007E187D">
        <w:rPr>
          <w:rFonts w:cs="Tahoma"/>
          <w:sz w:val="26"/>
          <w:szCs w:val="26"/>
          <w:lang w:val="en-US"/>
        </w:rPr>
        <w:t>0 on 2</w:t>
      </w:r>
      <w:r w:rsidR="001518EA" w:rsidRPr="001518EA">
        <w:rPr>
          <w:rFonts w:cs="Tahoma"/>
          <w:sz w:val="26"/>
          <w:szCs w:val="26"/>
          <w:lang w:val="en-US"/>
        </w:rPr>
        <w:t>2</w:t>
      </w:r>
      <w:r w:rsidR="001A5BF9" w:rsidRPr="007E187D">
        <w:rPr>
          <w:rFonts w:cs="Tahoma"/>
          <w:sz w:val="26"/>
          <w:szCs w:val="26"/>
          <w:lang w:val="en-US"/>
        </w:rPr>
        <w:t>.</w:t>
      </w:r>
      <w:r w:rsidR="00787DD5" w:rsidRPr="007E187D">
        <w:rPr>
          <w:rFonts w:cs="Tahoma"/>
          <w:sz w:val="26"/>
          <w:szCs w:val="26"/>
          <w:lang w:val="en-US"/>
        </w:rPr>
        <w:t>10</w:t>
      </w:r>
      <w:r w:rsidR="001A5BF9" w:rsidRPr="007E187D">
        <w:rPr>
          <w:rFonts w:cs="Tahoma"/>
          <w:sz w:val="26"/>
          <w:szCs w:val="26"/>
          <w:lang w:val="en-US"/>
        </w:rPr>
        <w:t xml:space="preserve">.2020, Moscow time. </w:t>
      </w:r>
    </w:p>
    <w:p w:rsidR="001A5BF9" w:rsidRPr="007E187D" w:rsidRDefault="001A5BF9" w:rsidP="001A5BF9">
      <w:pPr>
        <w:spacing w:line="276" w:lineRule="auto"/>
        <w:jc w:val="both"/>
        <w:rPr>
          <w:rFonts w:cs="Tahoma"/>
          <w:sz w:val="26"/>
          <w:szCs w:val="26"/>
          <w:lang w:val="en-US"/>
        </w:rPr>
      </w:pPr>
    </w:p>
    <w:p w:rsidR="001A5BF9" w:rsidRPr="007E187D" w:rsidRDefault="001A5BF9" w:rsidP="001A5BF9">
      <w:pPr>
        <w:shd w:val="clear" w:color="auto" w:fill="FFFFFF"/>
        <w:jc w:val="both"/>
        <w:rPr>
          <w:rFonts w:cs="Tahoma"/>
          <w:sz w:val="26"/>
          <w:szCs w:val="26"/>
        </w:rPr>
      </w:pPr>
      <w:r w:rsidRPr="007E187D">
        <w:rPr>
          <w:rFonts w:cs="Tahoma"/>
          <w:sz w:val="26"/>
          <w:szCs w:val="26"/>
        </w:rPr>
        <w:t xml:space="preserve">Настоящим информируем, что, с целью заключения экспортного контракта на поставку </w:t>
      </w:r>
      <w:r w:rsidR="00787DD5" w:rsidRPr="007E187D">
        <w:rPr>
          <w:rFonts w:cs="Tahoma"/>
          <w:sz w:val="26"/>
          <w:szCs w:val="26"/>
        </w:rPr>
        <w:t>9</w:t>
      </w:r>
      <w:r w:rsidRPr="007E187D">
        <w:rPr>
          <w:rFonts w:cs="Tahoma"/>
          <w:sz w:val="26"/>
          <w:szCs w:val="26"/>
        </w:rPr>
        <w:t xml:space="preserve">0 000 тонн (+/-5%) </w:t>
      </w:r>
      <w:r w:rsidR="007E187D" w:rsidRPr="007E187D">
        <w:rPr>
          <w:rFonts w:cs="Tahoma"/>
          <w:sz w:val="26"/>
          <w:szCs w:val="26"/>
        </w:rPr>
        <w:t xml:space="preserve">(с возможной дополнительной поставкой до 30 000 тонн (+/-5%) в опционе Поставщика) </w:t>
      </w:r>
      <w:r w:rsidRPr="007E187D">
        <w:rPr>
          <w:rFonts w:cs="Tahoma"/>
          <w:sz w:val="26"/>
          <w:szCs w:val="26"/>
        </w:rPr>
        <w:t>дистиллята газового конденсата, среднего (сернистого), вид I, содержание серы не выше 1,0% масс, без содержания присадок в период ноябрь</w:t>
      </w:r>
      <w:r w:rsidR="00787DD5" w:rsidRPr="007E187D">
        <w:rPr>
          <w:rFonts w:cs="Tahoma"/>
          <w:sz w:val="26"/>
          <w:szCs w:val="26"/>
        </w:rPr>
        <w:t xml:space="preserve"> - декабрь</w:t>
      </w:r>
      <w:r w:rsidRPr="007E187D">
        <w:rPr>
          <w:rFonts w:cs="Tahoma"/>
          <w:sz w:val="26"/>
          <w:szCs w:val="26"/>
        </w:rPr>
        <w:t xml:space="preserve"> </w:t>
      </w:r>
      <w:r w:rsidR="007E187D" w:rsidRPr="007E187D">
        <w:rPr>
          <w:rFonts w:cs="Tahoma"/>
          <w:sz w:val="26"/>
          <w:szCs w:val="26"/>
        </w:rPr>
        <w:t>2020 г.</w:t>
      </w:r>
      <w:r w:rsidR="007E187D">
        <w:rPr>
          <w:rFonts w:cs="Tahoma"/>
          <w:sz w:val="26"/>
          <w:szCs w:val="26"/>
        </w:rPr>
        <w:t>,</w:t>
      </w:r>
      <w:r w:rsidRPr="007E187D">
        <w:rPr>
          <w:rFonts w:cs="Tahoma"/>
          <w:sz w:val="26"/>
          <w:szCs w:val="26"/>
        </w:rPr>
        <w:t xml:space="preserve"> ПАО «Татнефть» им. </w:t>
      </w:r>
      <w:proofErr w:type="spellStart"/>
      <w:r w:rsidRPr="007E187D">
        <w:rPr>
          <w:rFonts w:cs="Tahoma"/>
          <w:sz w:val="26"/>
          <w:szCs w:val="26"/>
        </w:rPr>
        <w:t>В.Д.Шашина</w:t>
      </w:r>
      <w:proofErr w:type="spellEnd"/>
      <w:r w:rsidRPr="007E187D">
        <w:rPr>
          <w:rFonts w:cs="Tahoma"/>
          <w:sz w:val="26"/>
          <w:szCs w:val="26"/>
        </w:rPr>
        <w:t xml:space="preserve"> приглашает Вас принять участие в двухэтапной торговой процедуре, проводимой на базе электронной торговой площадки «Торг-</w:t>
      </w:r>
      <w:proofErr w:type="spellStart"/>
      <w:r w:rsidRPr="007E187D">
        <w:rPr>
          <w:rFonts w:cs="Tahoma"/>
          <w:sz w:val="26"/>
          <w:szCs w:val="26"/>
          <w:lang w:val="en-US"/>
        </w:rPr>
        <w:t>i</w:t>
      </w:r>
      <w:proofErr w:type="spellEnd"/>
      <w:r w:rsidRPr="007E187D">
        <w:rPr>
          <w:rFonts w:cs="Tahoma"/>
          <w:sz w:val="26"/>
          <w:szCs w:val="26"/>
        </w:rPr>
        <w:t xml:space="preserve">», обслуживаемой ЗАО «Санкт-Петербургская Международная Товарно-Сырьевая Биржа». Вы можете направить своё коммерческое предложение путём размещения заявки через сайт торговой платформы </w:t>
      </w:r>
      <w:hyperlink r:id="rId8" w:history="1">
        <w:proofErr w:type="gramStart"/>
        <w:r w:rsidRPr="007E187D">
          <w:rPr>
            <w:rStyle w:val="aa"/>
            <w:rFonts w:cs="Tahoma"/>
            <w:sz w:val="26"/>
            <w:szCs w:val="26"/>
            <w:lang w:val="en-US"/>
          </w:rPr>
          <w:t>http</w:t>
        </w:r>
        <w:r w:rsidRPr="007E187D">
          <w:rPr>
            <w:rStyle w:val="aa"/>
            <w:rFonts w:cs="Tahoma"/>
            <w:sz w:val="26"/>
            <w:szCs w:val="26"/>
          </w:rPr>
          <w:t>://</w:t>
        </w:r>
        <w:proofErr w:type="spellStart"/>
        <w:r w:rsidRPr="007E187D">
          <w:rPr>
            <w:rStyle w:val="aa"/>
            <w:rFonts w:cs="Tahoma"/>
            <w:sz w:val="26"/>
            <w:szCs w:val="26"/>
            <w:lang w:val="en-US"/>
          </w:rPr>
          <w:t>tatneft</w:t>
        </w:r>
        <w:proofErr w:type="spellEnd"/>
        <w:r w:rsidRPr="007E187D">
          <w:rPr>
            <w:rStyle w:val="aa"/>
            <w:rFonts w:cs="Tahoma"/>
            <w:sz w:val="26"/>
            <w:szCs w:val="26"/>
          </w:rPr>
          <w:t>.</w:t>
        </w:r>
        <w:proofErr w:type="spellStart"/>
        <w:r w:rsidRPr="007E187D">
          <w:rPr>
            <w:rStyle w:val="aa"/>
            <w:rFonts w:cs="Tahoma"/>
            <w:sz w:val="26"/>
            <w:szCs w:val="26"/>
            <w:lang w:val="en-US"/>
          </w:rPr>
          <w:t>torg</w:t>
        </w:r>
        <w:proofErr w:type="spellEnd"/>
        <w:r w:rsidRPr="007E187D">
          <w:rPr>
            <w:rStyle w:val="aa"/>
            <w:rFonts w:cs="Tahoma"/>
            <w:sz w:val="26"/>
            <w:szCs w:val="26"/>
          </w:rPr>
          <w:t>-</w:t>
        </w:r>
        <w:proofErr w:type="spellStart"/>
        <w:r w:rsidRPr="007E187D">
          <w:rPr>
            <w:rStyle w:val="aa"/>
            <w:rFonts w:cs="Tahoma"/>
            <w:sz w:val="26"/>
            <w:szCs w:val="26"/>
            <w:lang w:val="en-US"/>
          </w:rPr>
          <w:t>i</w:t>
        </w:r>
        <w:proofErr w:type="spellEnd"/>
        <w:r w:rsidRPr="007E187D">
          <w:rPr>
            <w:rStyle w:val="aa"/>
            <w:rFonts w:cs="Tahoma"/>
            <w:sz w:val="26"/>
            <w:szCs w:val="26"/>
          </w:rPr>
          <w:t>.</w:t>
        </w:r>
        <w:r w:rsidRPr="007E187D">
          <w:rPr>
            <w:rStyle w:val="aa"/>
            <w:rFonts w:cs="Tahoma"/>
            <w:sz w:val="26"/>
            <w:szCs w:val="26"/>
            <w:lang w:val="en-US"/>
          </w:rPr>
          <w:t>com</w:t>
        </w:r>
      </w:hyperlink>
      <w:r w:rsidRPr="007E187D">
        <w:rPr>
          <w:rFonts w:cs="Tahoma"/>
          <w:sz w:val="26"/>
          <w:szCs w:val="26"/>
        </w:rPr>
        <w:t xml:space="preserve"> .</w:t>
      </w:r>
      <w:proofErr w:type="gramEnd"/>
      <w:r w:rsidRPr="007E187D">
        <w:rPr>
          <w:rFonts w:cs="Tahoma"/>
          <w:sz w:val="26"/>
          <w:szCs w:val="26"/>
        </w:rPr>
        <w:t xml:space="preserve"> Первый этап проходит в закрытом формате начиная с 09:00 2</w:t>
      </w:r>
      <w:r w:rsidR="001518EA">
        <w:rPr>
          <w:rFonts w:cs="Tahoma"/>
          <w:sz w:val="26"/>
          <w:szCs w:val="26"/>
        </w:rPr>
        <w:t>1</w:t>
      </w:r>
      <w:r w:rsidRPr="007E187D">
        <w:rPr>
          <w:rFonts w:cs="Tahoma"/>
          <w:sz w:val="26"/>
          <w:szCs w:val="26"/>
        </w:rPr>
        <w:t>.</w:t>
      </w:r>
      <w:r w:rsidR="00787DD5" w:rsidRPr="007E187D">
        <w:rPr>
          <w:rFonts w:cs="Tahoma"/>
          <w:sz w:val="26"/>
          <w:szCs w:val="26"/>
        </w:rPr>
        <w:t>10</w:t>
      </w:r>
      <w:r w:rsidRPr="007E187D">
        <w:rPr>
          <w:rFonts w:cs="Tahoma"/>
          <w:sz w:val="26"/>
          <w:szCs w:val="26"/>
        </w:rPr>
        <w:t>.2020 до 1</w:t>
      </w:r>
      <w:r w:rsidR="001518EA">
        <w:rPr>
          <w:rFonts w:cs="Tahoma"/>
          <w:sz w:val="26"/>
          <w:szCs w:val="26"/>
        </w:rPr>
        <w:t>6</w:t>
      </w:r>
      <w:r w:rsidRPr="007E187D">
        <w:rPr>
          <w:rFonts w:cs="Tahoma"/>
          <w:sz w:val="26"/>
          <w:szCs w:val="26"/>
        </w:rPr>
        <w:t xml:space="preserve">:00 </w:t>
      </w:r>
      <w:r w:rsidR="001518EA">
        <w:rPr>
          <w:rFonts w:cs="Tahoma"/>
          <w:sz w:val="26"/>
          <w:szCs w:val="26"/>
        </w:rPr>
        <w:t>22.</w:t>
      </w:r>
      <w:r w:rsidR="00787DD5" w:rsidRPr="007E187D">
        <w:rPr>
          <w:rFonts w:cs="Tahoma"/>
          <w:sz w:val="26"/>
          <w:szCs w:val="26"/>
        </w:rPr>
        <w:t>10</w:t>
      </w:r>
      <w:r w:rsidRPr="007E187D">
        <w:rPr>
          <w:rFonts w:cs="Tahoma"/>
          <w:sz w:val="26"/>
          <w:szCs w:val="26"/>
        </w:rPr>
        <w:t>.2020 по московскому времени. Второй этап проходит в открытом формате с начальной ценой, формируемой лучшей офертой по итогам 1-го этапа, начиная с 1</w:t>
      </w:r>
      <w:r w:rsidR="001518EA">
        <w:rPr>
          <w:rFonts w:cs="Tahoma"/>
          <w:sz w:val="26"/>
          <w:szCs w:val="26"/>
        </w:rPr>
        <w:t>6</w:t>
      </w:r>
      <w:r w:rsidRPr="007E187D">
        <w:rPr>
          <w:rFonts w:cs="Tahoma"/>
          <w:sz w:val="26"/>
          <w:szCs w:val="26"/>
        </w:rPr>
        <w:t>:</w:t>
      </w:r>
      <w:r w:rsidR="001518EA">
        <w:rPr>
          <w:rFonts w:cs="Tahoma"/>
          <w:sz w:val="26"/>
          <w:szCs w:val="26"/>
        </w:rPr>
        <w:t>3</w:t>
      </w:r>
      <w:r w:rsidRPr="007E187D">
        <w:rPr>
          <w:rFonts w:cs="Tahoma"/>
          <w:sz w:val="26"/>
          <w:szCs w:val="26"/>
        </w:rPr>
        <w:t>0 2</w:t>
      </w:r>
      <w:r w:rsidR="001518EA">
        <w:rPr>
          <w:rFonts w:cs="Tahoma"/>
          <w:sz w:val="26"/>
          <w:szCs w:val="26"/>
        </w:rPr>
        <w:t>2</w:t>
      </w:r>
      <w:r w:rsidRPr="007E187D">
        <w:rPr>
          <w:rFonts w:cs="Tahoma"/>
          <w:sz w:val="26"/>
          <w:szCs w:val="26"/>
        </w:rPr>
        <w:t>.</w:t>
      </w:r>
      <w:r w:rsidR="00787DD5" w:rsidRPr="007E187D">
        <w:rPr>
          <w:rFonts w:cs="Tahoma"/>
          <w:sz w:val="26"/>
          <w:szCs w:val="26"/>
        </w:rPr>
        <w:t>10</w:t>
      </w:r>
      <w:r w:rsidRPr="007E187D">
        <w:rPr>
          <w:rFonts w:cs="Tahoma"/>
          <w:sz w:val="26"/>
          <w:szCs w:val="26"/>
        </w:rPr>
        <w:t>.2020 до 1</w:t>
      </w:r>
      <w:r w:rsidR="001518EA">
        <w:rPr>
          <w:rFonts w:cs="Tahoma"/>
          <w:sz w:val="26"/>
          <w:szCs w:val="26"/>
        </w:rPr>
        <w:t>7</w:t>
      </w:r>
      <w:r w:rsidRPr="007E187D">
        <w:rPr>
          <w:rFonts w:cs="Tahoma"/>
          <w:sz w:val="26"/>
          <w:szCs w:val="26"/>
        </w:rPr>
        <w:t>:</w:t>
      </w:r>
      <w:r w:rsidR="001518EA">
        <w:rPr>
          <w:rFonts w:cs="Tahoma"/>
          <w:sz w:val="26"/>
          <w:szCs w:val="26"/>
        </w:rPr>
        <w:t>0</w:t>
      </w:r>
      <w:r w:rsidRPr="007E187D">
        <w:rPr>
          <w:rFonts w:cs="Tahoma"/>
          <w:sz w:val="26"/>
          <w:szCs w:val="26"/>
        </w:rPr>
        <w:t xml:space="preserve">0 </w:t>
      </w:r>
      <w:r w:rsidR="00787DD5" w:rsidRPr="007E187D">
        <w:rPr>
          <w:rFonts w:cs="Tahoma"/>
          <w:sz w:val="26"/>
          <w:szCs w:val="26"/>
        </w:rPr>
        <w:t>2</w:t>
      </w:r>
      <w:r w:rsidR="001518EA">
        <w:rPr>
          <w:rFonts w:cs="Tahoma"/>
          <w:sz w:val="26"/>
          <w:szCs w:val="26"/>
        </w:rPr>
        <w:t>2</w:t>
      </w:r>
      <w:bookmarkStart w:id="0" w:name="_GoBack"/>
      <w:bookmarkEnd w:id="0"/>
      <w:r w:rsidR="00787DD5" w:rsidRPr="007E187D">
        <w:rPr>
          <w:rFonts w:cs="Tahoma"/>
          <w:sz w:val="26"/>
          <w:szCs w:val="26"/>
        </w:rPr>
        <w:t>.10</w:t>
      </w:r>
      <w:r w:rsidRPr="007E187D">
        <w:rPr>
          <w:rFonts w:cs="Tahoma"/>
          <w:sz w:val="26"/>
          <w:szCs w:val="26"/>
        </w:rPr>
        <w:t>.2020 по московскому времени.</w:t>
      </w:r>
    </w:p>
    <w:p w:rsidR="00DA0E9C" w:rsidRPr="007E187D" w:rsidRDefault="00DA0E9C" w:rsidP="00DA0E9C">
      <w:pPr>
        <w:spacing w:line="276" w:lineRule="auto"/>
        <w:jc w:val="both"/>
        <w:rPr>
          <w:rFonts w:cs="Tahoma"/>
          <w:sz w:val="26"/>
          <w:szCs w:val="26"/>
        </w:rPr>
      </w:pP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Best regards,</w:t>
      </w: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</w:p>
    <w:p w:rsidR="00DA0E9C" w:rsidRPr="007B75CB" w:rsidRDefault="00C2539A" w:rsidP="00DA0E9C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Deputy </w:t>
      </w:r>
      <w:r w:rsidR="00DA0E9C" w:rsidRPr="007B75CB">
        <w:rPr>
          <w:sz w:val="26"/>
          <w:szCs w:val="26"/>
          <w:lang w:val="en-US"/>
        </w:rPr>
        <w:t>Chief of Crude Oil and</w:t>
      </w:r>
    </w:p>
    <w:p w:rsidR="00C2539A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Petroleum Products Sales Department</w:t>
      </w:r>
      <w:r w:rsidRPr="007B75CB">
        <w:rPr>
          <w:sz w:val="26"/>
          <w:szCs w:val="26"/>
          <w:lang w:val="en-US"/>
        </w:rPr>
        <w:tab/>
      </w:r>
    </w:p>
    <w:p w:rsidR="00DA0E9C" w:rsidRPr="007B75CB" w:rsidRDefault="00C2539A" w:rsidP="00DA0E9C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I.I</w:t>
      </w:r>
      <w:r w:rsidR="00DA0E9C" w:rsidRPr="007B75CB">
        <w:rPr>
          <w:sz w:val="26"/>
          <w:szCs w:val="26"/>
          <w:lang w:val="en-US"/>
        </w:rPr>
        <w:t xml:space="preserve">. </w:t>
      </w:r>
      <w:proofErr w:type="spellStart"/>
      <w:r>
        <w:rPr>
          <w:sz w:val="26"/>
          <w:szCs w:val="26"/>
          <w:lang w:val="en-US"/>
        </w:rPr>
        <w:t>Rakhimov</w:t>
      </w:r>
      <w:proofErr w:type="spellEnd"/>
    </w:p>
    <w:p w:rsidR="00B91B13" w:rsidRPr="00DA0E9C" w:rsidRDefault="00B91B13" w:rsidP="00DA0E9C">
      <w:pPr>
        <w:rPr>
          <w:lang w:val="en-US"/>
        </w:rPr>
      </w:pPr>
    </w:p>
    <w:sectPr w:rsidR="00B91B13" w:rsidRPr="00DA0E9C" w:rsidSect="006E442A">
      <w:headerReference w:type="default" r:id="rId9"/>
      <w:footerReference w:type="default" r:id="rId10"/>
      <w:headerReference w:type="first" r:id="rId11"/>
      <w:pgSz w:w="11906" w:h="16838" w:code="9"/>
      <w:pgMar w:top="821" w:right="851" w:bottom="426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5A2" w:rsidRDefault="002A15A2">
      <w:r>
        <w:separator/>
      </w:r>
    </w:p>
  </w:endnote>
  <w:endnote w:type="continuationSeparator" w:id="0">
    <w:p w:rsidR="002A15A2" w:rsidRDefault="002A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fontKey="{A3D1CAC9-AF82-42BC-A268-E33F844F7033}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BF" w:rsidRPr="00BB2399" w:rsidRDefault="004B3CBF" w:rsidP="004B3CBF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5A2" w:rsidRDefault="002A15A2">
      <w:r>
        <w:separator/>
      </w:r>
    </w:p>
  </w:footnote>
  <w:footnote w:type="continuationSeparator" w:id="0">
    <w:p w:rsidR="002A15A2" w:rsidRDefault="002A1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C4F" w:rsidRPr="007D6F17" w:rsidRDefault="007F3C4F" w:rsidP="007D6F17">
    <w:pPr>
      <w:pStyle w:val="a3"/>
      <w:tabs>
        <w:tab w:val="clear" w:pos="4677"/>
        <w:tab w:val="clear" w:pos="9355"/>
      </w:tabs>
      <w:jc w:val="center"/>
      <w:rPr>
        <w:sz w:val="20"/>
        <w:szCs w:val="20"/>
      </w:rPr>
    </w:pPr>
    <w:r w:rsidRPr="007D6F17">
      <w:rPr>
        <w:sz w:val="20"/>
        <w:szCs w:val="20"/>
      </w:rPr>
      <w:fldChar w:fldCharType="begin"/>
    </w:r>
    <w:r w:rsidRPr="007D6F17">
      <w:rPr>
        <w:sz w:val="20"/>
        <w:szCs w:val="20"/>
      </w:rPr>
      <w:instrText>PAGE   \* MERGEFORMAT</w:instrText>
    </w:r>
    <w:r w:rsidRPr="007D6F17">
      <w:rPr>
        <w:sz w:val="20"/>
        <w:szCs w:val="20"/>
      </w:rPr>
      <w:fldChar w:fldCharType="separate"/>
    </w:r>
    <w:r w:rsidR="001A5BF9">
      <w:rPr>
        <w:noProof/>
        <w:sz w:val="20"/>
        <w:szCs w:val="20"/>
      </w:rPr>
      <w:t>2</w:t>
    </w:r>
    <w:r w:rsidRPr="007D6F1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6F5" w:rsidRDefault="0095539F" w:rsidP="00AE36F5">
    <w:pPr>
      <w:pStyle w:val="a3"/>
      <w:rPr>
        <w:lang w:val="en-US"/>
      </w:rPr>
    </w:pPr>
    <w:r w:rsidRPr="00A15E68">
      <w:rPr>
        <w:noProof/>
      </w:rPr>
      <w:drawing>
        <wp:inline distT="0" distB="0" distL="0" distR="0" wp14:anchorId="31A0FFDB" wp14:editId="08843261">
          <wp:extent cx="5940425" cy="222885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02DAB"/>
    <w:rsid w:val="00026EFC"/>
    <w:rsid w:val="00033EEF"/>
    <w:rsid w:val="00035676"/>
    <w:rsid w:val="00050DFD"/>
    <w:rsid w:val="00070CAF"/>
    <w:rsid w:val="00071AAC"/>
    <w:rsid w:val="0009747C"/>
    <w:rsid w:val="000A29F8"/>
    <w:rsid w:val="000B79B4"/>
    <w:rsid w:val="000C4075"/>
    <w:rsid w:val="000C6E84"/>
    <w:rsid w:val="000D6BB5"/>
    <w:rsid w:val="00105403"/>
    <w:rsid w:val="00110914"/>
    <w:rsid w:val="00114312"/>
    <w:rsid w:val="0012237B"/>
    <w:rsid w:val="001518EA"/>
    <w:rsid w:val="001658C4"/>
    <w:rsid w:val="0016592F"/>
    <w:rsid w:val="00165DB5"/>
    <w:rsid w:val="001708D1"/>
    <w:rsid w:val="00184D74"/>
    <w:rsid w:val="001907D8"/>
    <w:rsid w:val="001A5BF9"/>
    <w:rsid w:val="001B7702"/>
    <w:rsid w:val="001D35FA"/>
    <w:rsid w:val="001E03CB"/>
    <w:rsid w:val="001F191A"/>
    <w:rsid w:val="00207539"/>
    <w:rsid w:val="00221BB2"/>
    <w:rsid w:val="00240C67"/>
    <w:rsid w:val="0024382A"/>
    <w:rsid w:val="00244A17"/>
    <w:rsid w:val="00271833"/>
    <w:rsid w:val="00297D87"/>
    <w:rsid w:val="002A15A2"/>
    <w:rsid w:val="002C1796"/>
    <w:rsid w:val="002C2CB7"/>
    <w:rsid w:val="002D4686"/>
    <w:rsid w:val="00300BE7"/>
    <w:rsid w:val="00301619"/>
    <w:rsid w:val="0033157B"/>
    <w:rsid w:val="00343819"/>
    <w:rsid w:val="00360805"/>
    <w:rsid w:val="0038388C"/>
    <w:rsid w:val="00387671"/>
    <w:rsid w:val="003952ED"/>
    <w:rsid w:val="00396596"/>
    <w:rsid w:val="003A011F"/>
    <w:rsid w:val="003A35AB"/>
    <w:rsid w:val="003B4184"/>
    <w:rsid w:val="004004E7"/>
    <w:rsid w:val="00424A5A"/>
    <w:rsid w:val="004263A2"/>
    <w:rsid w:val="00431AF6"/>
    <w:rsid w:val="0044059E"/>
    <w:rsid w:val="004420CA"/>
    <w:rsid w:val="00494065"/>
    <w:rsid w:val="004A6B5D"/>
    <w:rsid w:val="004B0833"/>
    <w:rsid w:val="004B3CBF"/>
    <w:rsid w:val="004C4CD2"/>
    <w:rsid w:val="004C4FBC"/>
    <w:rsid w:val="004C75EF"/>
    <w:rsid w:val="004F1C4C"/>
    <w:rsid w:val="0050400B"/>
    <w:rsid w:val="0050546E"/>
    <w:rsid w:val="005312EF"/>
    <w:rsid w:val="005424E3"/>
    <w:rsid w:val="00556247"/>
    <w:rsid w:val="00567A16"/>
    <w:rsid w:val="00580452"/>
    <w:rsid w:val="0059201C"/>
    <w:rsid w:val="005A1C52"/>
    <w:rsid w:val="005C187F"/>
    <w:rsid w:val="005E5511"/>
    <w:rsid w:val="005E6CEA"/>
    <w:rsid w:val="00636B5D"/>
    <w:rsid w:val="00640249"/>
    <w:rsid w:val="006422E9"/>
    <w:rsid w:val="00667560"/>
    <w:rsid w:val="0068058F"/>
    <w:rsid w:val="00682D32"/>
    <w:rsid w:val="00683073"/>
    <w:rsid w:val="006A49FE"/>
    <w:rsid w:val="006A5B6F"/>
    <w:rsid w:val="006D2004"/>
    <w:rsid w:val="006E310D"/>
    <w:rsid w:val="006E442A"/>
    <w:rsid w:val="006F0C61"/>
    <w:rsid w:val="00700ACB"/>
    <w:rsid w:val="00717439"/>
    <w:rsid w:val="00722888"/>
    <w:rsid w:val="0073453E"/>
    <w:rsid w:val="00745AC2"/>
    <w:rsid w:val="00751DC4"/>
    <w:rsid w:val="00787DD5"/>
    <w:rsid w:val="007D57E5"/>
    <w:rsid w:val="007D6F17"/>
    <w:rsid w:val="007E187D"/>
    <w:rsid w:val="007F3C4F"/>
    <w:rsid w:val="00836CA5"/>
    <w:rsid w:val="0084569F"/>
    <w:rsid w:val="00850F4C"/>
    <w:rsid w:val="00873771"/>
    <w:rsid w:val="008765F8"/>
    <w:rsid w:val="008A58B5"/>
    <w:rsid w:val="008C359E"/>
    <w:rsid w:val="008F10F1"/>
    <w:rsid w:val="00903BB3"/>
    <w:rsid w:val="00917C52"/>
    <w:rsid w:val="00930B68"/>
    <w:rsid w:val="0095539F"/>
    <w:rsid w:val="00955C3B"/>
    <w:rsid w:val="00990215"/>
    <w:rsid w:val="009A46E0"/>
    <w:rsid w:val="009A60FE"/>
    <w:rsid w:val="009D2B09"/>
    <w:rsid w:val="009D6BDE"/>
    <w:rsid w:val="009E4F45"/>
    <w:rsid w:val="00A20C2F"/>
    <w:rsid w:val="00A2322C"/>
    <w:rsid w:val="00A30996"/>
    <w:rsid w:val="00A371C0"/>
    <w:rsid w:val="00A612F6"/>
    <w:rsid w:val="00AA4AD8"/>
    <w:rsid w:val="00AB3E76"/>
    <w:rsid w:val="00AC1C4C"/>
    <w:rsid w:val="00AE36F5"/>
    <w:rsid w:val="00AE64F8"/>
    <w:rsid w:val="00B007DC"/>
    <w:rsid w:val="00B209C0"/>
    <w:rsid w:val="00B23D7E"/>
    <w:rsid w:val="00B44E69"/>
    <w:rsid w:val="00B72A29"/>
    <w:rsid w:val="00B91B13"/>
    <w:rsid w:val="00BA7DCB"/>
    <w:rsid w:val="00BB2399"/>
    <w:rsid w:val="00BB6D74"/>
    <w:rsid w:val="00BD4813"/>
    <w:rsid w:val="00BD7A37"/>
    <w:rsid w:val="00BE29F3"/>
    <w:rsid w:val="00C2539A"/>
    <w:rsid w:val="00C45F5A"/>
    <w:rsid w:val="00C67B5F"/>
    <w:rsid w:val="00C73195"/>
    <w:rsid w:val="00C84BDB"/>
    <w:rsid w:val="00C909BD"/>
    <w:rsid w:val="00CB0501"/>
    <w:rsid w:val="00CE7E0A"/>
    <w:rsid w:val="00CF4CAC"/>
    <w:rsid w:val="00CF6850"/>
    <w:rsid w:val="00D0163B"/>
    <w:rsid w:val="00D320B2"/>
    <w:rsid w:val="00D53B02"/>
    <w:rsid w:val="00D7001E"/>
    <w:rsid w:val="00D71908"/>
    <w:rsid w:val="00D968B6"/>
    <w:rsid w:val="00DA0E9C"/>
    <w:rsid w:val="00DA5627"/>
    <w:rsid w:val="00DB5EC1"/>
    <w:rsid w:val="00DC3CC0"/>
    <w:rsid w:val="00DE7FCC"/>
    <w:rsid w:val="00DF40EF"/>
    <w:rsid w:val="00DF738D"/>
    <w:rsid w:val="00DF7FB9"/>
    <w:rsid w:val="00E0220C"/>
    <w:rsid w:val="00E072BC"/>
    <w:rsid w:val="00E35A28"/>
    <w:rsid w:val="00E57F3E"/>
    <w:rsid w:val="00E67AC9"/>
    <w:rsid w:val="00E718AB"/>
    <w:rsid w:val="00E72114"/>
    <w:rsid w:val="00E90B61"/>
    <w:rsid w:val="00E94102"/>
    <w:rsid w:val="00E9468A"/>
    <w:rsid w:val="00E96DE5"/>
    <w:rsid w:val="00EA48D0"/>
    <w:rsid w:val="00EA73BF"/>
    <w:rsid w:val="00ED046B"/>
    <w:rsid w:val="00EF2395"/>
    <w:rsid w:val="00EF3AB5"/>
    <w:rsid w:val="00EF4AE8"/>
    <w:rsid w:val="00F06139"/>
    <w:rsid w:val="00F13042"/>
    <w:rsid w:val="00F317BF"/>
    <w:rsid w:val="00F561E3"/>
    <w:rsid w:val="00F848E8"/>
    <w:rsid w:val="00F923FA"/>
    <w:rsid w:val="00FA21D2"/>
    <w:rsid w:val="00FC27C4"/>
    <w:rsid w:val="00FE46D7"/>
    <w:rsid w:val="00FE6E02"/>
    <w:rsid w:val="00FF6AA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docId w15:val="{5A117EDB-D6CE-4984-9F18-3C7AE48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9201C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1D35FA"/>
    <w:rPr>
      <w:rFonts w:ascii="Tahoma" w:hAnsi="Tahoma"/>
      <w:sz w:val="24"/>
      <w:szCs w:val="24"/>
    </w:rPr>
  </w:style>
  <w:style w:type="table" w:styleId="a8">
    <w:name w:val="Table Grid"/>
    <w:basedOn w:val="a1"/>
    <w:rsid w:val="0064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F0C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DA0E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1A5B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neft.torg-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atneft.torg-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88;&#1091;&#1089;%20(&#1055;&#1088;&#1080;&#1083;&#1086;&#1078;&#1077;&#1085;&#1080;&#1077;%203&#1072;)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CDCDE-919B-486E-A05F-4375A9C2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рус (Приложение 3а) (4)</Template>
  <TotalTime>24</TotalTime>
  <Pages>1</Pages>
  <Words>279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Бобылев Андрей Александрович</dc:creator>
  <cp:lastModifiedBy>Шугаева Татьяна Алексеевна</cp:lastModifiedBy>
  <cp:revision>10</cp:revision>
  <cp:lastPrinted>2020-02-12T06:51:00Z</cp:lastPrinted>
  <dcterms:created xsi:type="dcterms:W3CDTF">2020-07-21T12:36:00Z</dcterms:created>
  <dcterms:modified xsi:type="dcterms:W3CDTF">2020-10-20T07:39:00Z</dcterms:modified>
</cp:coreProperties>
</file>